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การออกใบอนุญาตจัดตั้งศูนย์บริการคนพิการทั่วไป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สำนักงานพัฒนาสังคมและความมั่นคงของมนุษย์จังหวัดมหาสารคาม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กระทรวงการพัฒนาสังคมและความมั่นคงของมนุษย์</w:t>
      </w:r>
    </w:p>
    <w:p w:rsidR="003F4A0D" w:rsidRPr="000C2AAC" w:rsidRDefault="00A7439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061E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การออกใบอนุญาตจัดตั้งศูนย์บริการคนพิการทั่วไป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สำนักงานพัฒนาสังคมและความมั่นคงของมนุษย์จังหวัดมหาสารคาม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พระราชบัญญัติส่งเสริมและพัฒนาคุณภาพชีวิตคนพิการ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2550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และที่แก้ไขเพิ่มเติม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ระเบียบคณะกรรมการส่งเสริมและพัฒนาคุณภาพชีวิตคนพิการแห่งชาติ ว่าด้วยหลักเกณฑ์ วิธีการ และเงื่อนไขเกี่ยวกับศูนย์บริการคนพิการ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ระเบียบคณะกรรมการส่งเสริมและพัฒนาคุณภาพชีวิตคนพิการแห่งชาติ ว่าด้วยหลักเกณฑ์ วิธีการ และเงื่อนไขเกี่ยวกับศูนย์บริการคนพิการ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90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1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2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การออกใบอนุญาตจัดตั้งศูนย์บริการคนพิการทั่วไป สำนักงานพัฒนาสังคมและความมั่นคงของมนุษย์จังหวัดมหาสารคาม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ศูนย์บริการคนพิการกรุงเทพมหานคร กรมส่งเสริมและพัฒนาคุณภาพชีวิตคนพิการ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อาคาร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60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ปี กรมประชาสงเคราะห์ ถนนราชวิถี เขตราชเทวี กรุงเทพฯ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10400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.02 354 3388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128/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สำนักงานพัฒนาสังคมและความมั่นคงของมนุษย์จังหวัดมหาสารคาม ศาลากลางจังหวัดมหาสารคาม ชั้น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ถนนเลี่ยงเมืองมหาสารคาม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-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ร้อยเอ็ด  ตำบลแวงน่าง  อำเภอเมือง  จังหวัดมหาสารคาม โทร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043 777121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แฟกส์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043 777577/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หลักเกณฑ์การยื่นคำร้องขอจัดตั้งศูนย์บริการคนพิการทั่วไป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กรณีราชการส่วนท้องถิ่นหรือหน่วยงานภาครัฐเป็นผู้ยื่นคำร้องขอ ให้ผู้มีอำนาจทำการแทนองค์กรเป็นผู้ยื่นคำร้อง ขอจัดตั้งต่ออธิบดีกรมส่งเสริมและพัฒนาคุณภาพชีวิตคนพิการ หรือผู้ว่าราชการจังหวัด แล้วแต่กรณี ตามแบบคำร้องขอจัดตั้งศูนย์บริการคนพิการทั่วไป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ศบ</w:t>
      </w:r>
      <w:r w:rsidRPr="000C2AAC">
        <w:rPr>
          <w:rFonts w:asciiTheme="minorBidi" w:hAnsiTheme="minorBidi"/>
          <w:noProof/>
          <w:sz w:val="32"/>
          <w:szCs w:val="32"/>
        </w:rPr>
        <w:t>.1-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พร้อมเอกสารหลักฐานประกอบการยื่นคำร้องขอ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ร่างข้อบังคับ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ระเบียบของศูนย์บริการคนพิการ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รายชื่อผู้ดำเนินการศูนย์บริการคนพิการ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แผนผังแสดงที่ตั้งของศูนย์บริการคนพิการ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กรณีองค์กรด้านคนพิการ หรือองค์กรอื่นใด ที่ให้บริการแก่คนพิการซึ่งได้รับการรับรองมาตรฐานตามมาตรา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6(10)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เป็นผู้ยื่นคำขอ ให้ผู้มีอำนาจทำการแทนองค์กร เป็นผู้ยื่นคำร้องขอจัดตั้งต่ออธิบดีกรมส่งเสริมและพัฒนาคุณภาพชีวิตคนพิการ หรือผู้ว่าราชการจังหวัด แล้วแต่กรณี ตามแบบคำร้องขอจัดตั้งศูนย์บริการคนพิการทั่วไป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ศบ</w:t>
      </w:r>
      <w:r w:rsidRPr="000C2AAC">
        <w:rPr>
          <w:rFonts w:asciiTheme="minorBidi" w:hAnsiTheme="minorBidi"/>
          <w:noProof/>
          <w:sz w:val="32"/>
          <w:szCs w:val="32"/>
        </w:rPr>
        <w:t>.1-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พร้อมเอกสารหลักฐานประกอบการยื่นคำร้องขอ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ร่างข้อบังคับ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ระเบียบของศูนย์บริการคนพิการ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รายชื่อผู้ดำเนินการศูนย์บริการคนพิการ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แผนผังแสดงที่ตั้งของศูนย์บริการคนพิการ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2.4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หลักฐานแสดงกรรมสิทธิ์ หรือสิทธิในการใช้สถานที่และอาคารที่จะขอจัดตั้งเป็นศูนย์ โดยผู้ยื่นคำร้องขอต้องแสดงหนังสือยินยอมจากเจ้าของสถานที่หรืออาคาร ให้ใช้จัดตั้งเป็นศูนย์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ข้อบังคับหรือตราสารขององค์กร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เอกสารที่ได้รับการรับรองมาตรฐานตามมาตรา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6(10)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ของพระราชบัญญัติส่งเสริมและพัฒนาคุณภาพชีวิตคนพิการ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คุณสมบัติและลักษณะต้องห้ามผู้ยื่นคำขอจัดตั้งศูนย์ และผู้ดำเนินการศูนย์บริการคนพิการ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อายุไม่ต่ำกว่า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และจบการศึกษาไม่ต่ำกว่าภาคบังคับ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มีความประพฤติดี ไม่มีประวัติการกระทำผิดต่อคนพิการหรือละเมิดสิทธิคนพิการ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ไม่เคยได้รับโทษจำคุกโดยคำพิพากษาถึงที่สุดให้จำคุก เว้นแต่ในความผิดอันได้กระทำโดยประมาท หรือความผิดลหุโทษ ซึ่งไม่เป็นความผิดที่คนพิการ หรือองค์กรด้านคนพิการเป็นผู้เสียหาย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ไม่เป็นคนไร้ความสามารถหรือคนเสมือนไร้ความสามารถ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ผู้ดำเนินการศูนย์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คณะกรรมการบริหารศูนย์บริการและผู้จัดการศูนย์บริการ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ต้องมีบุคคลที่มีสัญชาติไทยเกินกึ่งหนึ่ง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คำขอการจัดตั้งศูนย์โดยผู้แทนองค์กรของคนพิการแต่ละประเภทให้คำนึงถึงการให้บริการตามประเภท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สถานที่ยื่นคำร้องขอจัดตั้งศูนย์บริการคนพิการทั่วไป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เขตท้องที่กรุงเทพมหานคร 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ศูนย์บริการคนพิการกรุงเทพมหานคร กรมส่งเสริมและพัฒนาคุณภาพชีวิตคนพิการ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จังหวัดอื่น 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ศูนย์บริการคนพิการระดับจังหวัด สำนักงานพัฒนาสังคมและความมั่นคงของมนุษย์จังหวัด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เงื่อนไขการยื่นคำร้องขอจัดตั้งศูนย์บริการคนพิการทั่วไป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องค์กรด้านคนพิการ หรือองค์กรอื่นใดที่จะยื่นคำร้องขอจัดตั้งเป็นศูนย์บริการคนพิการ ต้องเป็นองค์กรด้านคนพิการ หรือองค์กรอื่นใดที่ให้บริการแก่คนพิการที่ได้รับการรับรองมาตรฐานตามมาตรา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6(10)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ตามพระราชบัญญัติส่งเสริมและพัฒนาคุณภาพชีวิตคนพิการ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และที่แก้ไขเพิ่มเติม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2556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4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 นับแต่วันออกใบอนุญาต และให้ผู้ได้รับใบอนุญาตยื่นคำขอต่ออายุก่อนใบอนุญาตหมดอายุอย่างน้อย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กรณีที่ผู้ยื่นคำขอมายื่นคำร้องขอด้วยตนเอง หากคำขอหรือรายการเอกสารประกอบการพิจารณาไม่ถูกต้องหรือไม่ครบถ้วน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 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กรณีที่ผู้ยื่นคำขอมิได้มายื่นคำร้องขอด้วยตนเอง หากคำขอหรือรายการเอกสารประกอบการพิจารณาไม่ถูกต้องหรือไม่ครบถ้วน ผู้รับคำร้องขอจะต้องทำหนังสือแจ้งผู้ยื่นคำร้องขอ ให้ผู้ยื่นคำร้องขอแก้ไขเอกสารให้ถูกต้องหรือครบถ้วน 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 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 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เจ้าหน้าที่ตรวจสอบความครบถ้วนของคำร้องและเอกสารหลักฐาน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สำนักงานพัฒนาสังคมและความมั่นคงของมนุษย์จังหวัดมหาสารคาม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เจ้าหน้าที่พิจารณาความถูกต้องของเอกสารหลักฐานตามระเบียบ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คณะกรรมการส่งเสริมและพัฒนาคุณภาพชีวิตคนพิการแห่งชาติ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 อาคาร สถานที่ สภาพแวดล้อม ให้เหมาะสมกับกลุ่มเป้าหมาย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เสนอผลการพิจารณาต่อผู้มีอำนาจอนุญาต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สำนักงานพัฒนาสังคมและความมั่นคงของมนุษย์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จังหวัดมหาสารคาม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ผู้มีอำนาจอนุญาตพิจารณาลงนามใบอนุญาตจัดตั้ง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เจ้าหน้าที่จัดเตรียมเอกสารที่เกี่ยวกับหลักเกณฑ์และวิธีการที่ให้การสนับสนุนศูนย์ พร้อมทั้งนำส่งใบอนุญาตจัดตั้ง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สำนักงานพัฒนาสังคมและความมั่นคงของมนุษย์จังหวัดมหาสารคาม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ร่างข้อบังคับ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ระเบียบของศูนย์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ใช้ใน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กรณีราชการส่วนท้องถิ่นหรือหน่วยงานภาครัฐเป็นผู้ยื่นคำร้องขอ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2.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กรณีองค์กรด้านคนพิการ หรือองค์กรอื่นใดที่ให้บริการแก่คนพิการ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รายชื่อผู้ดำเนินการศูนย์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(-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ใช้ใน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กรณีราชการส่วนท้องถิ่นหรือหน่วยงานภาครัฐ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2.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กรณีองค์กรด้านคนพิการหรือองค์กรอื่นใดที่ให้บริการแก่คนพิการ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แผนผังแสดงสถานที่ตั้งศูนย์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ใช้ใน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กรณีราชการส่วนท้องถิ่นหรือหน่วยงานภาครัฐเป็นผู้ยื่นคำร้องขอ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2.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กรณีองค์กรด้านคนพิการหรือองค์กรอื่นใดที่ให้บริการแก่คนพิการ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 หรือสิทธิในการใช้สถานที่และอาคาร ที่จะขอจัดตั้งเป็นศูนย์ โดยผู้ยื่นคำร้องขอต้องแสดงหนังสือยินยอมจากเจ้าของสถานที่หรืออาคาร ให้ใช้จัดตั้งเป็นศูนย์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เอกสารเพิ่มเติมในกรณีองค์กรด้านคนพิการหรือองค์กรอื่นใดที่ให้บริการแก่คนพิการ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ข้อบังคับ หรือตราสารขององค์กร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เอกสารเพิ่มเติมในกรณีองค์กรด้านคนพิการหรือ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องค์กรอื่นใดที่ให้บริการแก่คนพิการ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เอกสารที่ได้รับการรับรองมาตรฐานตามมาตรา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6(10)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ของพระราชบัญญัติส่งเสริมและพัฒนาคุณภาพชีวิตคนพิการ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2550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กองส่งเสริมสิทธิและสวัสดิการคนพิการ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-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เอกสารเพิ่มเติมในกรณีองค์กรด้านคนพิการหรือองค์กรอื่นใดที่ให้บริการแก่คนพิการ เป็นผู้ยื่นคำขอ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ศูนย์บริการคนพิการกรุงเทพมหานคร กรมส่งเสริมและพัฒนาคุณภาพชีวิตคนพิการ 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ปี กรมประชาสงเคราะห์ ถนนราชวิถี เขตราชเทวี กรุงเทพฯ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10400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02-354-3388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วันจันทร์ ถึง วันศุกร์ เวลา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08.30 - 16.30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จดหมายอิเล็กทรอนิกส์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disabilities@nep.go.th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กรมส่งเสริมและพัฒนาคุณภาพชีวิตคนพิการ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www.dep.go.th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สำนักงานพัฒนาสังคมและความมั่นคงของมนุษย์จังหวัดมหาสารคาม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ศาลากลางจังหวัดมหาสารคาม ชั้น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ถนนเลี่ยงเมืองมหาสารคาม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ร้อยเอ็ด  ตำบลแวงน่าง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อำเภอเมือง  จังหวัดมหาสารคาม โทร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043 777121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แฟกส์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043 777577)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แบบคำร้องขอจัดตั้งศูนย์บริการคนพิการทั่วไป กรณีราชการส่วนท้องถิ่นหรือหน่วยงานภาครัฐเป็นผู้ยื่นคำขอ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ศบ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แบบคำร้องขอจัดตั้งศูนย์บริการคนพิการทั่วไป  กรณีองค์กรด้านคนพิการ หรือองค์กรอื่นใดที่ให้บริการแก่คนพิการซึ่งได้รับการรับรองมาตรฐานตามมาตรา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6(10)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เป็นผู้ยื่นคำขอ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ศบ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รายชื่อคณะกรรมการศูนย์บริการ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รออนุมัติขั้นที่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สำนักงานพัฒนาสังคมและความมั่นคงของมนุษย์จังหวัดมหาสารคาม สำนักงานปลัดกระทรวงการพัฒนาสังคมและความมั่นคงของมนุษย์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AC" w:rsidRDefault="000206AC" w:rsidP="00C81DB8">
      <w:pPr>
        <w:spacing w:after="0" w:line="240" w:lineRule="auto"/>
      </w:pPr>
      <w:r>
        <w:separator/>
      </w:r>
    </w:p>
  </w:endnote>
  <w:endnote w:type="continuationSeparator" w:id="0">
    <w:p w:rsidR="000206AC" w:rsidRDefault="000206A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AC" w:rsidRDefault="000206AC" w:rsidP="00C81DB8">
      <w:pPr>
        <w:spacing w:after="0" w:line="240" w:lineRule="auto"/>
      </w:pPr>
      <w:r>
        <w:separator/>
      </w:r>
    </w:p>
  </w:footnote>
  <w:footnote w:type="continuationSeparator" w:id="0">
    <w:p w:rsidR="000206AC" w:rsidRDefault="000206A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7012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7439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7439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06AC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326E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4DE4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4A71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F3479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4397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05071"/>
    <w:rsid w:val="00C1539D"/>
    <w:rsid w:val="00C21238"/>
    <w:rsid w:val="00C26ED0"/>
    <w:rsid w:val="00C3045F"/>
    <w:rsid w:val="00C70123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9350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A38D6-EC21-43E1-AF61-8988F88A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EB3A-B471-41CE-B086-19267F72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1546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Mr.KKD</cp:lastModifiedBy>
  <cp:revision>2</cp:revision>
  <cp:lastPrinted>2015-12-18T04:46:00Z</cp:lastPrinted>
  <dcterms:created xsi:type="dcterms:W3CDTF">2017-07-26T04:36:00Z</dcterms:created>
  <dcterms:modified xsi:type="dcterms:W3CDTF">2017-07-26T04:36:00Z</dcterms:modified>
</cp:coreProperties>
</file>